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0A8" w:rsidRDefault="00D510A8" w:rsidP="00D510A8">
      <w:pPr>
        <w:ind w:left="5664" w:firstLine="708"/>
      </w:pPr>
      <w:r>
        <w:t>Č. j.: ZSMSZD/         /202</w:t>
      </w:r>
      <w:r w:rsidR="003409E4">
        <w:t>5</w:t>
      </w:r>
    </w:p>
    <w:p w:rsidR="00753874" w:rsidRDefault="00753874" w:rsidP="00753874"/>
    <w:p w:rsidR="00D510A8" w:rsidRPr="00EE7697" w:rsidRDefault="00D510A8" w:rsidP="00D510A8">
      <w:pPr>
        <w:rPr>
          <w:b/>
        </w:rPr>
      </w:pPr>
      <w:r w:rsidRPr="00EE7697">
        <w:rPr>
          <w:b/>
        </w:rPr>
        <w:t xml:space="preserve">1. </w:t>
      </w:r>
      <w:r>
        <w:rPr>
          <w:b/>
        </w:rPr>
        <w:t>Žadatel (zákonný zástupce)</w:t>
      </w:r>
      <w:r w:rsidRPr="00EE7697">
        <w:rPr>
          <w:b/>
        </w:rPr>
        <w:t>:</w:t>
      </w:r>
    </w:p>
    <w:p w:rsidR="00D510A8" w:rsidRDefault="00D510A8" w:rsidP="00D510A8"/>
    <w:p w:rsidR="00D510A8" w:rsidRPr="009714D8" w:rsidRDefault="00D510A8" w:rsidP="00D510A8">
      <w:pPr>
        <w:rPr>
          <w:sz w:val="28"/>
          <w:szCs w:val="28"/>
        </w:rPr>
      </w:pPr>
      <w:r w:rsidRPr="009714D8">
        <w:rPr>
          <w:sz w:val="28"/>
          <w:szCs w:val="28"/>
        </w:rPr>
        <w:t>Jméno a příjmení:</w:t>
      </w:r>
      <w:r w:rsidRPr="009714D8">
        <w:rPr>
          <w:sz w:val="28"/>
          <w:szCs w:val="28"/>
        </w:rPr>
        <w:tab/>
        <w:t xml:space="preserve"> </w:t>
      </w:r>
    </w:p>
    <w:p w:rsidR="00D510A8" w:rsidRPr="009714D8" w:rsidRDefault="00D510A8" w:rsidP="00D510A8">
      <w:pPr>
        <w:rPr>
          <w:sz w:val="28"/>
          <w:szCs w:val="28"/>
        </w:rPr>
      </w:pPr>
      <w:r w:rsidRPr="009714D8">
        <w:rPr>
          <w:sz w:val="28"/>
          <w:szCs w:val="28"/>
        </w:rPr>
        <w:t xml:space="preserve">Místo trvalého pobytu:  </w:t>
      </w:r>
    </w:p>
    <w:p w:rsidR="00D510A8" w:rsidRPr="009714D8" w:rsidRDefault="00D510A8" w:rsidP="00D510A8">
      <w:pPr>
        <w:rPr>
          <w:sz w:val="28"/>
          <w:szCs w:val="28"/>
        </w:rPr>
      </w:pPr>
      <w:r w:rsidRPr="009714D8">
        <w:rPr>
          <w:sz w:val="28"/>
          <w:szCs w:val="28"/>
        </w:rPr>
        <w:t xml:space="preserve">Jiná adresa pro doručování: </w:t>
      </w:r>
    </w:p>
    <w:p w:rsidR="00D510A8" w:rsidRPr="009714D8" w:rsidRDefault="00D510A8" w:rsidP="00D510A8">
      <w:pPr>
        <w:rPr>
          <w:sz w:val="28"/>
          <w:szCs w:val="28"/>
        </w:rPr>
      </w:pPr>
      <w:r w:rsidRPr="009714D8">
        <w:rPr>
          <w:sz w:val="28"/>
          <w:szCs w:val="28"/>
        </w:rPr>
        <w:t>Telefon:</w:t>
      </w:r>
    </w:p>
    <w:p w:rsidR="00D510A8" w:rsidRPr="009714D8" w:rsidRDefault="00D510A8" w:rsidP="00D510A8">
      <w:pPr>
        <w:rPr>
          <w:sz w:val="28"/>
          <w:szCs w:val="28"/>
        </w:rPr>
      </w:pPr>
      <w:r w:rsidRPr="009714D8">
        <w:rPr>
          <w:sz w:val="28"/>
          <w:szCs w:val="28"/>
        </w:rPr>
        <w:t>E-mailová adresa:</w:t>
      </w:r>
    </w:p>
    <w:p w:rsidR="00D510A8" w:rsidRDefault="00D510A8" w:rsidP="00D510A8"/>
    <w:p w:rsidR="00D510A8" w:rsidRPr="00EE7697" w:rsidRDefault="00D510A8" w:rsidP="00D510A8">
      <w:pPr>
        <w:spacing w:after="240"/>
        <w:rPr>
          <w:b/>
        </w:rPr>
      </w:pPr>
      <w:r w:rsidRPr="00EE7697">
        <w:rPr>
          <w:b/>
        </w:rPr>
        <w:t xml:space="preserve">2. </w:t>
      </w:r>
      <w:r>
        <w:rPr>
          <w:b/>
        </w:rPr>
        <w:t>Správní orgán, jemuž je žádost doručována:</w:t>
      </w:r>
    </w:p>
    <w:p w:rsidR="00D510A8" w:rsidRDefault="00D510A8" w:rsidP="00D510A8">
      <w:pPr>
        <w:spacing w:after="240"/>
      </w:pPr>
      <w:r w:rsidRPr="009714D8">
        <w:rPr>
          <w:sz w:val="28"/>
          <w:szCs w:val="28"/>
        </w:rPr>
        <w:t>Základní škola a Mateřská škola Žďárky, okres Náchod</w:t>
      </w:r>
    </w:p>
    <w:p w:rsidR="00753874" w:rsidRDefault="00753874" w:rsidP="00753874"/>
    <w:p w:rsidR="00753874" w:rsidRPr="00D510A8" w:rsidRDefault="00753874" w:rsidP="00D510A8">
      <w:pPr>
        <w:jc w:val="center"/>
        <w:rPr>
          <w:sz w:val="36"/>
          <w:szCs w:val="36"/>
        </w:rPr>
      </w:pPr>
      <w:r w:rsidRPr="00D510A8">
        <w:rPr>
          <w:b/>
          <w:sz w:val="36"/>
          <w:szCs w:val="36"/>
        </w:rPr>
        <w:t>Žádost o odklad povinné školní docházky</w:t>
      </w:r>
    </w:p>
    <w:p w:rsidR="00753874" w:rsidRDefault="00753874" w:rsidP="00753874"/>
    <w:p w:rsidR="00753874" w:rsidRDefault="00753874" w:rsidP="00753874"/>
    <w:p w:rsidR="00753874" w:rsidRDefault="00753874" w:rsidP="00753874"/>
    <w:p w:rsidR="00753874" w:rsidRDefault="00753874" w:rsidP="00D510A8">
      <w:pPr>
        <w:jc w:val="both"/>
      </w:pPr>
      <w:r>
        <w:t xml:space="preserve">Podle ustanovení § 37 zákona č. 561/2004 Sb., o předškolním, základním, středním, vyšším odborném a jiném vzdělávání (školský zákon) žádám o odklad povinné školní docházky </w:t>
      </w:r>
    </w:p>
    <w:p w:rsidR="00753874" w:rsidRPr="00D510A8" w:rsidRDefault="00D510A8" w:rsidP="00D510A8">
      <w:pPr>
        <w:jc w:val="both"/>
        <w:rPr>
          <w:b/>
        </w:rPr>
      </w:pPr>
      <w:r w:rsidRPr="00D510A8">
        <w:rPr>
          <w:b/>
        </w:rPr>
        <w:t>pro školní rok 202</w:t>
      </w:r>
      <w:r w:rsidR="003409E4">
        <w:rPr>
          <w:b/>
        </w:rPr>
        <w:t>5</w:t>
      </w:r>
      <w:r w:rsidRPr="00D510A8">
        <w:rPr>
          <w:b/>
        </w:rPr>
        <w:t>/202</w:t>
      </w:r>
      <w:r w:rsidR="003409E4">
        <w:rPr>
          <w:b/>
        </w:rPr>
        <w:t>6</w:t>
      </w:r>
      <w:bookmarkStart w:id="0" w:name="_GoBack"/>
      <w:bookmarkEnd w:id="0"/>
    </w:p>
    <w:p w:rsidR="00D510A8" w:rsidRDefault="00D510A8" w:rsidP="00753874"/>
    <w:p w:rsidR="00D510A8" w:rsidRPr="009714D8" w:rsidRDefault="00D510A8" w:rsidP="00D510A8">
      <w:pPr>
        <w:rPr>
          <w:b/>
          <w:sz w:val="28"/>
          <w:szCs w:val="28"/>
        </w:rPr>
      </w:pPr>
      <w:r w:rsidRPr="009714D8">
        <w:rPr>
          <w:b/>
          <w:sz w:val="28"/>
          <w:szCs w:val="28"/>
        </w:rPr>
        <w:t xml:space="preserve">Jméno a příjmení dítěte: </w:t>
      </w:r>
      <w:r w:rsidRPr="009714D8">
        <w:rPr>
          <w:b/>
          <w:sz w:val="28"/>
          <w:szCs w:val="28"/>
        </w:rPr>
        <w:tab/>
      </w:r>
    </w:p>
    <w:p w:rsidR="00D510A8" w:rsidRPr="009714D8" w:rsidRDefault="00D510A8" w:rsidP="00D510A8">
      <w:pPr>
        <w:rPr>
          <w:b/>
          <w:sz w:val="28"/>
          <w:szCs w:val="28"/>
        </w:rPr>
      </w:pPr>
      <w:r w:rsidRPr="009714D8">
        <w:rPr>
          <w:b/>
          <w:sz w:val="28"/>
          <w:szCs w:val="28"/>
        </w:rPr>
        <w:tab/>
      </w:r>
      <w:r w:rsidRPr="009714D8">
        <w:rPr>
          <w:b/>
          <w:sz w:val="28"/>
          <w:szCs w:val="28"/>
        </w:rPr>
        <w:tab/>
      </w:r>
      <w:r w:rsidRPr="009714D8">
        <w:rPr>
          <w:b/>
          <w:sz w:val="28"/>
          <w:szCs w:val="28"/>
        </w:rPr>
        <w:tab/>
      </w:r>
      <w:r w:rsidRPr="009714D8">
        <w:rPr>
          <w:b/>
          <w:sz w:val="28"/>
          <w:szCs w:val="28"/>
        </w:rPr>
        <w:tab/>
      </w:r>
    </w:p>
    <w:p w:rsidR="00D510A8" w:rsidRPr="009714D8" w:rsidRDefault="00D510A8" w:rsidP="00D510A8">
      <w:pPr>
        <w:rPr>
          <w:b/>
          <w:sz w:val="28"/>
          <w:szCs w:val="28"/>
        </w:rPr>
      </w:pPr>
      <w:r w:rsidRPr="009714D8">
        <w:rPr>
          <w:b/>
          <w:sz w:val="28"/>
          <w:szCs w:val="28"/>
        </w:rPr>
        <w:t xml:space="preserve">Datum narození: </w:t>
      </w:r>
      <w:r w:rsidRPr="009714D8">
        <w:rPr>
          <w:b/>
          <w:sz w:val="28"/>
          <w:szCs w:val="28"/>
        </w:rPr>
        <w:tab/>
      </w:r>
      <w:r w:rsidRPr="009714D8">
        <w:rPr>
          <w:b/>
          <w:sz w:val="28"/>
          <w:szCs w:val="28"/>
        </w:rPr>
        <w:tab/>
        <w:t xml:space="preserve"> </w:t>
      </w:r>
    </w:p>
    <w:p w:rsidR="00D510A8" w:rsidRPr="009714D8" w:rsidRDefault="00D510A8" w:rsidP="00D510A8">
      <w:pPr>
        <w:rPr>
          <w:b/>
          <w:sz w:val="28"/>
          <w:szCs w:val="28"/>
        </w:rPr>
      </w:pPr>
    </w:p>
    <w:p w:rsidR="00753874" w:rsidRDefault="00D510A8" w:rsidP="00D510A8">
      <w:pPr>
        <w:rPr>
          <w:b/>
          <w:sz w:val="28"/>
          <w:szCs w:val="28"/>
        </w:rPr>
      </w:pPr>
      <w:r w:rsidRPr="009714D8">
        <w:rPr>
          <w:b/>
          <w:sz w:val="28"/>
          <w:szCs w:val="28"/>
        </w:rPr>
        <w:t>Místo trvalého pobytu:</w:t>
      </w:r>
    </w:p>
    <w:p w:rsidR="00D510A8" w:rsidRDefault="00D510A8" w:rsidP="00D510A8"/>
    <w:p w:rsidR="00753874" w:rsidRDefault="00753874" w:rsidP="00753874">
      <w:r>
        <w:t>Zákonní zástupci dítěte (žáka) se dohodli, že záležitosti spojené s přijetím k základnímu vzdělávání (přestupu do jiné základní školy, s odkladem školní docházky aj.) bude vyřizovat zákonný zástupce</w:t>
      </w:r>
      <w:r w:rsidR="00D510A8">
        <w:t>:</w:t>
      </w:r>
    </w:p>
    <w:p w:rsidR="00753874" w:rsidRDefault="00753874" w:rsidP="00753874"/>
    <w:p w:rsidR="00753874" w:rsidRDefault="00753874" w:rsidP="00753874">
      <w:r>
        <w:t xml:space="preserve">Jméno a příjmení:  </w:t>
      </w:r>
      <w:r>
        <w:tab/>
      </w:r>
      <w:r>
        <w:tab/>
      </w:r>
      <w:r>
        <w:tab/>
      </w:r>
    </w:p>
    <w:p w:rsidR="00753874" w:rsidRDefault="00753874" w:rsidP="00753874"/>
    <w:p w:rsidR="00753874" w:rsidRDefault="00753874" w:rsidP="00753874"/>
    <w:p w:rsidR="00753874" w:rsidRDefault="00753874" w:rsidP="00753874"/>
    <w:p w:rsidR="00753874" w:rsidRDefault="00753874" w:rsidP="00753874">
      <w:r>
        <w:t xml:space="preserve">Přílohy: </w:t>
      </w:r>
    </w:p>
    <w:p w:rsidR="00753874" w:rsidRDefault="00753874" w:rsidP="00753874">
      <w:r>
        <w:t>1. Doporučující posouzení příslušného školského poradenského zařízení</w:t>
      </w:r>
    </w:p>
    <w:p w:rsidR="00753874" w:rsidRDefault="00753874" w:rsidP="00753874">
      <w:r>
        <w:t>2. Doporučující posouzení odborného lékaře nebo klinického psychologa</w:t>
      </w:r>
    </w:p>
    <w:p w:rsidR="00D510A8" w:rsidRDefault="00D510A8" w:rsidP="00753874"/>
    <w:p w:rsidR="00D510A8" w:rsidRDefault="00D510A8" w:rsidP="00753874"/>
    <w:p w:rsidR="00753874" w:rsidRDefault="00753874" w:rsidP="00753874"/>
    <w:p w:rsidR="00D510A8" w:rsidRPr="009714D8" w:rsidRDefault="00D510A8" w:rsidP="00D510A8">
      <w:r w:rsidRPr="009714D8">
        <w:t>Ve Žďárkách, dne:</w:t>
      </w:r>
      <w:r w:rsidRPr="009714D8">
        <w:tab/>
      </w:r>
      <w:r w:rsidRPr="009714D8">
        <w:tab/>
      </w:r>
      <w:r w:rsidRPr="009714D8">
        <w:tab/>
        <w:t xml:space="preserve">             Podpis zákonného zástupce:</w:t>
      </w:r>
    </w:p>
    <w:p w:rsidR="00886B75" w:rsidRPr="00E7396C" w:rsidRDefault="00886B75" w:rsidP="00E7396C"/>
    <w:sectPr w:rsidR="00886B75" w:rsidRPr="00E7396C" w:rsidSect="00E7396C">
      <w:headerReference w:type="default" r:id="rId7"/>
      <w:pgSz w:w="11906" w:h="16838"/>
      <w:pgMar w:top="1417" w:right="1417" w:bottom="1417" w:left="141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B34" w:rsidRDefault="00736B34" w:rsidP="00845576">
      <w:r>
        <w:separator/>
      </w:r>
    </w:p>
  </w:endnote>
  <w:endnote w:type="continuationSeparator" w:id="0">
    <w:p w:rsidR="00736B34" w:rsidRDefault="00736B34" w:rsidP="0084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B34" w:rsidRDefault="00736B34" w:rsidP="00845576">
      <w:r>
        <w:separator/>
      </w:r>
    </w:p>
  </w:footnote>
  <w:footnote w:type="continuationSeparator" w:id="0">
    <w:p w:rsidR="00736B34" w:rsidRDefault="00736B34" w:rsidP="00845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96C" w:rsidRDefault="00E7396C" w:rsidP="00E7396C">
    <w:pPr>
      <w:pStyle w:val="Zhlav"/>
      <w:spacing w:after="80"/>
      <w:rPr>
        <w:rFonts w:ascii="Bahnschrift SemiBold" w:hAnsi="Bahnschrift SemiBold"/>
        <w:sz w:val="32"/>
      </w:rPr>
    </w:pPr>
    <w:r w:rsidRPr="00B43002">
      <w:rPr>
        <w:rFonts w:ascii="Bahnschrift SemiBold" w:hAnsi="Bahnschrift SemiBold"/>
        <w:noProof/>
        <w:sz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509270</wp:posOffset>
          </wp:positionH>
          <wp:positionV relativeFrom="paragraph">
            <wp:posOffset>-111125</wp:posOffset>
          </wp:positionV>
          <wp:extent cx="781050" cy="781050"/>
          <wp:effectExtent l="0" t="0" r="0" b="0"/>
          <wp:wrapSquare wrapText="bothSides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2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Bold" w:hAnsi="Bahnschrift SemiBold"/>
        <w:sz w:val="32"/>
      </w:rPr>
      <w:ptab w:relativeTo="margin" w:alignment="center" w:leader="none"/>
    </w:r>
    <w:r w:rsidR="00B43002" w:rsidRPr="00B43002">
      <w:rPr>
        <w:rFonts w:ascii="Bahnschrift SemiBold" w:hAnsi="Bahnschrift SemiBold"/>
        <w:sz w:val="32"/>
      </w:rPr>
      <w:t>Základní škola a Mateřská škola Žďárky</w:t>
    </w:r>
    <w:r w:rsidRPr="00E7396C">
      <w:rPr>
        <w:rFonts w:ascii="Bahnschrift Light" w:hAnsi="Bahnschrift Light"/>
        <w:sz w:val="32"/>
        <w:vertAlign w:val="subscript"/>
      </w:rPr>
      <w:t>, okres Náchod</w:t>
    </w:r>
  </w:p>
  <w:p w:rsidR="00E7396C" w:rsidRPr="00E7396C" w:rsidRDefault="00E7396C" w:rsidP="00E7396C">
    <w:pPr>
      <w:pStyle w:val="Zhlav"/>
      <w:spacing w:after="80"/>
      <w:rPr>
        <w:rFonts w:ascii="Bahnschrift" w:hAnsi="Bahnschrift"/>
      </w:rPr>
    </w:pPr>
    <w:r>
      <w:rPr>
        <w:rFonts w:ascii="Bahnschrift" w:hAnsi="Bahnschrift"/>
      </w:rPr>
      <w:ptab w:relativeTo="margin" w:alignment="center" w:leader="none"/>
    </w:r>
    <w:hyperlink r:id="rId2" w:history="1">
      <w:r w:rsidRPr="00E7396C">
        <w:rPr>
          <w:rStyle w:val="Hypertextovodkaz"/>
          <w:rFonts w:ascii="Bahnschrift" w:hAnsi="Bahnschrift"/>
          <w:color w:val="2F5496" w:themeColor="accent1" w:themeShade="BF"/>
          <w:u w:val="none"/>
        </w:rPr>
        <w:t>skola@zsmszdarky.cz</w:t>
      </w:r>
    </w:hyperlink>
    <w:r w:rsidRPr="00E7396C">
      <w:rPr>
        <w:rFonts w:ascii="Bahnschrift" w:hAnsi="Bahnschrift"/>
      </w:rPr>
      <w:t xml:space="preserve"> | +420 491 483 359 | </w:t>
    </w:r>
    <w:hyperlink r:id="rId3" w:history="1">
      <w:r w:rsidRPr="00E7396C">
        <w:rPr>
          <w:rStyle w:val="Hypertextovodkaz"/>
          <w:rFonts w:ascii="Bahnschrift" w:hAnsi="Bahnschrift"/>
          <w:color w:val="2F5496" w:themeColor="accent1" w:themeShade="BF"/>
          <w:u w:val="none"/>
        </w:rPr>
        <w:t>zsmszdarky.cz</w:t>
      </w:r>
    </w:hyperlink>
  </w:p>
  <w:p w:rsidR="00845576" w:rsidRDefault="00E7396C" w:rsidP="00B43002">
    <w:pPr>
      <w:pStyle w:val="Zhlav"/>
      <w:rPr>
        <w:rFonts w:ascii="Bahnschrift Light" w:hAnsi="Bahnschrift Light"/>
      </w:rPr>
    </w:pPr>
    <w:r>
      <w:rPr>
        <w:rFonts w:ascii="Bahnschrift Light" w:hAnsi="Bahnschrift Light"/>
      </w:rPr>
      <w:ptab w:relativeTo="margin" w:alignment="center" w:leader="none"/>
    </w:r>
    <w:r w:rsidRPr="00E7396C">
      <w:rPr>
        <w:rFonts w:ascii="Bahnschrift Light" w:hAnsi="Bahnschrift Light"/>
      </w:rPr>
      <w:t>Žďárky 137, 549 37 Žďárky</w:t>
    </w:r>
  </w:p>
  <w:p w:rsidR="00E7396C" w:rsidRDefault="00E7396C" w:rsidP="00B43002">
    <w:pPr>
      <w:pStyle w:val="Zhlav"/>
      <w:rPr>
        <w:rFonts w:ascii="Bahnschrift Light" w:hAnsi="Bahnschrift Light"/>
      </w:rPr>
    </w:pPr>
  </w:p>
  <w:p w:rsidR="00E7396C" w:rsidRPr="00E7396C" w:rsidRDefault="00E7396C" w:rsidP="00B43002">
    <w:pPr>
      <w:pStyle w:val="Zhlav"/>
      <w:rPr>
        <w:rFonts w:ascii="Bahnschrift SemiLight" w:hAnsi="Bahnschrift Semi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17E0"/>
    <w:multiLevelType w:val="multilevel"/>
    <w:tmpl w:val="2FBA3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5666C"/>
    <w:multiLevelType w:val="multilevel"/>
    <w:tmpl w:val="2A242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94DA6"/>
    <w:multiLevelType w:val="multilevel"/>
    <w:tmpl w:val="6110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74"/>
    <w:rsid w:val="00097462"/>
    <w:rsid w:val="001C147C"/>
    <w:rsid w:val="003409E4"/>
    <w:rsid w:val="0047278E"/>
    <w:rsid w:val="0072733C"/>
    <w:rsid w:val="00736B34"/>
    <w:rsid w:val="00753874"/>
    <w:rsid w:val="00845576"/>
    <w:rsid w:val="00886B75"/>
    <w:rsid w:val="008D1491"/>
    <w:rsid w:val="00A56654"/>
    <w:rsid w:val="00AE72A7"/>
    <w:rsid w:val="00B43002"/>
    <w:rsid w:val="00D510A8"/>
    <w:rsid w:val="00E7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5F7E6"/>
  <w15:chartTrackingRefBased/>
  <w15:docId w15:val="{2680CFD7-33A2-4163-AD16-84E91A7D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3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7396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55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45576"/>
  </w:style>
  <w:style w:type="paragraph" w:styleId="Zpat">
    <w:name w:val="footer"/>
    <w:basedOn w:val="Normln"/>
    <w:link w:val="ZpatChar"/>
    <w:uiPriority w:val="99"/>
    <w:unhideWhenUsed/>
    <w:rsid w:val="008455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45576"/>
  </w:style>
  <w:style w:type="character" w:styleId="Hypertextovodkaz">
    <w:name w:val="Hyperlink"/>
    <w:basedOn w:val="Standardnpsmoodstavce"/>
    <w:uiPriority w:val="99"/>
    <w:unhideWhenUsed/>
    <w:rsid w:val="00E7396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396C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E7396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E739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0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smszdarky.cz" TargetMode="External"/><Relationship Id="rId2" Type="http://schemas.openxmlformats.org/officeDocument/2006/relationships/hyperlink" Target="mailto:skola@zsmszdarky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%20Sidney\Desktop\Hlavi&#269;kov&#253;%20pap&#237;r\&#352;ablona%20dokumentu%20&#353;koly%20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dokumentu školy I</Template>
  <TotalTime>0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Sidney</dc:creator>
  <cp:keywords/>
  <dc:description/>
  <cp:lastModifiedBy>Daniela Sidney</cp:lastModifiedBy>
  <cp:revision>2</cp:revision>
  <cp:lastPrinted>2024-03-11T07:50:00Z</cp:lastPrinted>
  <dcterms:created xsi:type="dcterms:W3CDTF">2025-03-12T08:34:00Z</dcterms:created>
  <dcterms:modified xsi:type="dcterms:W3CDTF">2025-03-12T08:34:00Z</dcterms:modified>
</cp:coreProperties>
</file>