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4D8" w:rsidRDefault="009714D8" w:rsidP="009714D8">
      <w:pPr>
        <w:ind w:left="5664" w:firstLine="708"/>
      </w:pPr>
      <w:r>
        <w:t>Č. j.: ZSMSZD/         /202</w:t>
      </w:r>
      <w:r w:rsidR="000E5C8E">
        <w:t>6</w:t>
      </w:r>
    </w:p>
    <w:p w:rsidR="009714D8" w:rsidRDefault="009714D8" w:rsidP="009714D8"/>
    <w:p w:rsidR="009714D8" w:rsidRPr="00EE7697" w:rsidRDefault="009714D8" w:rsidP="009714D8">
      <w:pPr>
        <w:rPr>
          <w:b/>
        </w:rPr>
      </w:pPr>
      <w:r w:rsidRPr="00EE7697">
        <w:rPr>
          <w:b/>
        </w:rPr>
        <w:t xml:space="preserve">1. </w:t>
      </w:r>
      <w:r>
        <w:rPr>
          <w:b/>
        </w:rPr>
        <w:t>Žadatel (zákonný zástupce)</w:t>
      </w:r>
      <w:r w:rsidRPr="00EE7697">
        <w:rPr>
          <w:b/>
        </w:rPr>
        <w:t>:</w:t>
      </w:r>
    </w:p>
    <w:p w:rsidR="009714D8" w:rsidRDefault="009714D8" w:rsidP="009714D8"/>
    <w:p w:rsidR="009714D8" w:rsidRPr="009714D8" w:rsidRDefault="009714D8" w:rsidP="009714D8">
      <w:pPr>
        <w:rPr>
          <w:sz w:val="28"/>
          <w:szCs w:val="28"/>
        </w:rPr>
      </w:pPr>
      <w:r w:rsidRPr="009714D8">
        <w:rPr>
          <w:sz w:val="28"/>
          <w:szCs w:val="28"/>
        </w:rPr>
        <w:t>Jméno a příjmení:</w:t>
      </w:r>
      <w:r w:rsidRPr="009714D8">
        <w:rPr>
          <w:sz w:val="28"/>
          <w:szCs w:val="28"/>
        </w:rPr>
        <w:tab/>
        <w:t xml:space="preserve"> </w:t>
      </w:r>
    </w:p>
    <w:p w:rsidR="009714D8" w:rsidRPr="009714D8" w:rsidRDefault="009714D8" w:rsidP="009714D8">
      <w:pPr>
        <w:rPr>
          <w:sz w:val="28"/>
          <w:szCs w:val="28"/>
        </w:rPr>
      </w:pPr>
      <w:r w:rsidRPr="009714D8">
        <w:rPr>
          <w:sz w:val="28"/>
          <w:szCs w:val="28"/>
        </w:rPr>
        <w:t xml:space="preserve">Místo trvalého pobytu:  </w:t>
      </w:r>
    </w:p>
    <w:p w:rsidR="009714D8" w:rsidRPr="009714D8" w:rsidRDefault="009714D8" w:rsidP="009714D8">
      <w:pPr>
        <w:rPr>
          <w:sz w:val="28"/>
          <w:szCs w:val="28"/>
        </w:rPr>
      </w:pPr>
      <w:r w:rsidRPr="009714D8">
        <w:rPr>
          <w:sz w:val="28"/>
          <w:szCs w:val="28"/>
        </w:rPr>
        <w:t xml:space="preserve">Jiná adresa pro doručování: </w:t>
      </w:r>
    </w:p>
    <w:p w:rsidR="009714D8" w:rsidRPr="009714D8" w:rsidRDefault="009714D8" w:rsidP="009714D8">
      <w:pPr>
        <w:rPr>
          <w:sz w:val="28"/>
          <w:szCs w:val="28"/>
        </w:rPr>
      </w:pPr>
      <w:r w:rsidRPr="009714D8">
        <w:rPr>
          <w:sz w:val="28"/>
          <w:szCs w:val="28"/>
        </w:rPr>
        <w:t>Telefon:</w:t>
      </w:r>
    </w:p>
    <w:p w:rsidR="009714D8" w:rsidRPr="009714D8" w:rsidRDefault="009714D8" w:rsidP="009714D8">
      <w:pPr>
        <w:rPr>
          <w:sz w:val="28"/>
          <w:szCs w:val="28"/>
        </w:rPr>
      </w:pPr>
      <w:r w:rsidRPr="009714D8">
        <w:rPr>
          <w:sz w:val="28"/>
          <w:szCs w:val="28"/>
        </w:rPr>
        <w:t>E-mailová adresa:</w:t>
      </w:r>
    </w:p>
    <w:p w:rsidR="009714D8" w:rsidRDefault="009714D8" w:rsidP="009714D8"/>
    <w:p w:rsidR="009714D8" w:rsidRPr="00EE7697" w:rsidRDefault="009714D8" w:rsidP="009714D8">
      <w:pPr>
        <w:spacing w:after="240"/>
        <w:rPr>
          <w:b/>
        </w:rPr>
      </w:pPr>
      <w:r w:rsidRPr="00EE7697">
        <w:rPr>
          <w:b/>
        </w:rPr>
        <w:t xml:space="preserve">2. </w:t>
      </w:r>
      <w:r>
        <w:rPr>
          <w:b/>
        </w:rPr>
        <w:t>Správní orgán, jemuž je žádost doručována:</w:t>
      </w:r>
    </w:p>
    <w:p w:rsidR="009714D8" w:rsidRDefault="009714D8" w:rsidP="009714D8">
      <w:pPr>
        <w:spacing w:after="240"/>
      </w:pPr>
      <w:r w:rsidRPr="009714D8">
        <w:rPr>
          <w:sz w:val="28"/>
          <w:szCs w:val="28"/>
        </w:rPr>
        <w:t>Základní škola a Mateřská škola Žďárky, okres Náchod</w:t>
      </w:r>
    </w:p>
    <w:p w:rsidR="009714D8" w:rsidRDefault="009714D8" w:rsidP="009714D8">
      <w:pPr>
        <w:rPr>
          <w:b/>
          <w:sz w:val="32"/>
          <w:szCs w:val="32"/>
        </w:rPr>
      </w:pPr>
    </w:p>
    <w:p w:rsidR="009714D8" w:rsidRPr="009714D8" w:rsidRDefault="009714D8" w:rsidP="009714D8">
      <w:pPr>
        <w:jc w:val="center"/>
        <w:rPr>
          <w:b/>
          <w:sz w:val="36"/>
          <w:szCs w:val="36"/>
        </w:rPr>
      </w:pPr>
      <w:r w:rsidRPr="009714D8">
        <w:rPr>
          <w:b/>
          <w:sz w:val="36"/>
          <w:szCs w:val="36"/>
        </w:rPr>
        <w:t>Žádost o přijetí dítěte k základnímu vzdělávání</w:t>
      </w:r>
    </w:p>
    <w:p w:rsidR="009714D8" w:rsidRDefault="009714D8" w:rsidP="009714D8"/>
    <w:p w:rsidR="009714D8" w:rsidRDefault="009714D8" w:rsidP="009714D8"/>
    <w:p w:rsidR="009714D8" w:rsidRPr="009714D8" w:rsidRDefault="00090A27" w:rsidP="009714D8">
      <w:pPr>
        <w:jc w:val="both"/>
      </w:pPr>
      <w:r>
        <w:t>K</w:t>
      </w:r>
      <w:r w:rsidR="009714D8" w:rsidRPr="009714D8">
        <w:t> zápisu k povinné školní docházce na Základní škole a Mateřské škole Žďárky, okres Náchod</w:t>
      </w:r>
      <w:r w:rsidR="008079F7">
        <w:t xml:space="preserve"> </w:t>
      </w:r>
      <w:r w:rsidR="008079F7" w:rsidRPr="008079F7">
        <w:rPr>
          <w:b/>
        </w:rPr>
        <w:t>pro rok školní rok 202</w:t>
      </w:r>
      <w:r w:rsidR="000E5C8E">
        <w:rPr>
          <w:b/>
        </w:rPr>
        <w:t>6</w:t>
      </w:r>
      <w:r w:rsidR="008079F7" w:rsidRPr="008079F7">
        <w:rPr>
          <w:b/>
        </w:rPr>
        <w:t>/202</w:t>
      </w:r>
      <w:r w:rsidR="000E5C8E">
        <w:rPr>
          <w:b/>
        </w:rPr>
        <w:t>7</w:t>
      </w:r>
      <w:bookmarkStart w:id="0" w:name="_GoBack"/>
      <w:bookmarkEnd w:id="0"/>
      <w:r>
        <w:t xml:space="preserve"> přihlašuji:</w:t>
      </w:r>
    </w:p>
    <w:p w:rsidR="009714D8" w:rsidRPr="009714D8" w:rsidRDefault="009714D8" w:rsidP="009714D8">
      <w:pPr>
        <w:rPr>
          <w:sz w:val="28"/>
          <w:szCs w:val="28"/>
        </w:rPr>
      </w:pPr>
    </w:p>
    <w:p w:rsidR="009714D8" w:rsidRPr="009714D8" w:rsidRDefault="009714D8" w:rsidP="009714D8">
      <w:pPr>
        <w:rPr>
          <w:b/>
          <w:sz w:val="28"/>
          <w:szCs w:val="28"/>
        </w:rPr>
      </w:pPr>
      <w:r w:rsidRPr="009714D8">
        <w:rPr>
          <w:b/>
          <w:sz w:val="28"/>
          <w:szCs w:val="28"/>
        </w:rPr>
        <w:t xml:space="preserve">Jméno a příjmení dítěte: </w:t>
      </w:r>
      <w:r w:rsidRPr="009714D8">
        <w:rPr>
          <w:b/>
          <w:sz w:val="28"/>
          <w:szCs w:val="28"/>
        </w:rPr>
        <w:tab/>
      </w:r>
    </w:p>
    <w:p w:rsidR="009714D8" w:rsidRPr="009714D8" w:rsidRDefault="009714D8" w:rsidP="009714D8">
      <w:pPr>
        <w:rPr>
          <w:b/>
          <w:sz w:val="28"/>
          <w:szCs w:val="28"/>
        </w:rPr>
      </w:pPr>
      <w:r w:rsidRPr="009714D8">
        <w:rPr>
          <w:b/>
          <w:sz w:val="28"/>
          <w:szCs w:val="28"/>
        </w:rPr>
        <w:tab/>
      </w:r>
      <w:r w:rsidRPr="009714D8">
        <w:rPr>
          <w:b/>
          <w:sz w:val="28"/>
          <w:szCs w:val="28"/>
        </w:rPr>
        <w:tab/>
      </w:r>
      <w:r w:rsidRPr="009714D8">
        <w:rPr>
          <w:b/>
          <w:sz w:val="28"/>
          <w:szCs w:val="28"/>
        </w:rPr>
        <w:tab/>
      </w:r>
      <w:r w:rsidRPr="009714D8">
        <w:rPr>
          <w:b/>
          <w:sz w:val="28"/>
          <w:szCs w:val="28"/>
        </w:rPr>
        <w:tab/>
      </w:r>
    </w:p>
    <w:p w:rsidR="009714D8" w:rsidRPr="009714D8" w:rsidRDefault="009714D8" w:rsidP="009714D8">
      <w:pPr>
        <w:rPr>
          <w:b/>
          <w:sz w:val="28"/>
          <w:szCs w:val="28"/>
        </w:rPr>
      </w:pPr>
      <w:r w:rsidRPr="009714D8">
        <w:rPr>
          <w:b/>
          <w:sz w:val="28"/>
          <w:szCs w:val="28"/>
        </w:rPr>
        <w:t xml:space="preserve">Datum narození: </w:t>
      </w:r>
      <w:r w:rsidRPr="009714D8">
        <w:rPr>
          <w:b/>
          <w:sz w:val="28"/>
          <w:szCs w:val="28"/>
        </w:rPr>
        <w:tab/>
      </w:r>
      <w:r w:rsidRPr="009714D8">
        <w:rPr>
          <w:b/>
          <w:sz w:val="28"/>
          <w:szCs w:val="28"/>
        </w:rPr>
        <w:tab/>
        <w:t xml:space="preserve"> </w:t>
      </w:r>
    </w:p>
    <w:p w:rsidR="009714D8" w:rsidRPr="009714D8" w:rsidRDefault="009714D8" w:rsidP="009714D8">
      <w:pPr>
        <w:rPr>
          <w:b/>
          <w:sz w:val="28"/>
          <w:szCs w:val="28"/>
        </w:rPr>
      </w:pPr>
    </w:p>
    <w:p w:rsidR="009714D8" w:rsidRPr="009714D8" w:rsidRDefault="009714D8" w:rsidP="009714D8">
      <w:pPr>
        <w:rPr>
          <w:sz w:val="28"/>
          <w:szCs w:val="28"/>
        </w:rPr>
      </w:pPr>
      <w:r w:rsidRPr="009714D8">
        <w:rPr>
          <w:b/>
          <w:sz w:val="28"/>
          <w:szCs w:val="28"/>
        </w:rPr>
        <w:t xml:space="preserve">Místo trvalého pobytu: </w:t>
      </w:r>
      <w:r w:rsidRPr="009714D8">
        <w:rPr>
          <w:sz w:val="28"/>
          <w:szCs w:val="28"/>
        </w:rPr>
        <w:tab/>
      </w:r>
      <w:r w:rsidRPr="009714D8">
        <w:rPr>
          <w:sz w:val="28"/>
          <w:szCs w:val="28"/>
        </w:rPr>
        <w:tab/>
      </w:r>
      <w:r w:rsidRPr="009714D8">
        <w:rPr>
          <w:sz w:val="28"/>
          <w:szCs w:val="28"/>
        </w:rPr>
        <w:tab/>
      </w:r>
    </w:p>
    <w:p w:rsidR="009714D8" w:rsidRPr="009714D8" w:rsidRDefault="009714D8" w:rsidP="009714D8">
      <w:pPr>
        <w:rPr>
          <w:sz w:val="28"/>
          <w:szCs w:val="28"/>
        </w:rPr>
      </w:pPr>
    </w:p>
    <w:p w:rsidR="009714D8" w:rsidRPr="009714D8" w:rsidRDefault="009714D8" w:rsidP="009714D8">
      <w:pPr>
        <w:jc w:val="both"/>
      </w:pPr>
      <w:r w:rsidRPr="009714D8">
        <w:t>Byl jsem poučen o možnosti odkladu školní docházky.</w:t>
      </w:r>
    </w:p>
    <w:p w:rsidR="009714D8" w:rsidRDefault="009714D8" w:rsidP="009714D8">
      <w:pPr>
        <w:jc w:val="both"/>
      </w:pPr>
      <w:r w:rsidRPr="009714D8">
        <w:t>Zákonní zástupci dítěte (žáka) se dohodli, že záležitosti spojené s přijetím k základnímu vzdělávání (přestupu do jiné základní školy, s odkladem školní docházky aj.) bude vyřizovat zákonný zástupce</w:t>
      </w:r>
      <w:r>
        <w:t>:</w:t>
      </w:r>
    </w:p>
    <w:p w:rsidR="009714D8" w:rsidRPr="009714D8" w:rsidRDefault="009714D8" w:rsidP="009714D8"/>
    <w:p w:rsidR="009714D8" w:rsidRDefault="009714D8" w:rsidP="009714D8">
      <w:r w:rsidRPr="009714D8">
        <w:t xml:space="preserve">Jméno a příjmení: </w:t>
      </w:r>
      <w:r w:rsidRPr="009714D8">
        <w:tab/>
      </w:r>
    </w:p>
    <w:p w:rsidR="009714D8" w:rsidRPr="009714D8" w:rsidRDefault="009714D8" w:rsidP="009714D8">
      <w:r w:rsidRPr="009714D8">
        <w:tab/>
      </w:r>
      <w:r w:rsidRPr="009714D8">
        <w:tab/>
      </w:r>
    </w:p>
    <w:p w:rsidR="009714D8" w:rsidRDefault="009714D8" w:rsidP="009714D8">
      <w:pPr>
        <w:jc w:val="both"/>
        <w:rPr>
          <w:sz w:val="16"/>
          <w:szCs w:val="16"/>
        </w:rPr>
      </w:pPr>
    </w:p>
    <w:p w:rsidR="009714D8" w:rsidRPr="00EF4087" w:rsidRDefault="009714D8" w:rsidP="009714D8">
      <w:pPr>
        <w:jc w:val="both"/>
        <w:rPr>
          <w:bCs/>
          <w:sz w:val="16"/>
          <w:szCs w:val="16"/>
        </w:rPr>
      </w:pPr>
      <w:r w:rsidRPr="00EF4087">
        <w:rPr>
          <w:sz w:val="16"/>
          <w:szCs w:val="16"/>
        </w:rPr>
        <w:t xml:space="preserve">Dávám svůj souhlas základní škole k tomu, aby zpracovávala a evidovala osobní údaje a osobní citlivé údaje mého dítěte ve smyslu všech ustanovení zákona č. 101/2000 Sb., o ochraně osobních údajů v platném znění a Evropského nařízení ke GDPR. Dále dávám škole svůj souhlas k tomu, aby s mým dítětem mohl v rámci prevence rizikového chování pracovat psycholog, speciální pedagog a další odborní pracovníci z oblasti psychologických služeb, sociálních a obdobných služeb. </w:t>
      </w:r>
      <w:r w:rsidRPr="00EF4087">
        <w:rPr>
          <w:bCs/>
          <w:sz w:val="16"/>
          <w:szCs w:val="16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:rsidR="009714D8" w:rsidRPr="00EF4087" w:rsidRDefault="009714D8" w:rsidP="009714D8">
      <w:pPr>
        <w:jc w:val="both"/>
        <w:rPr>
          <w:sz w:val="16"/>
          <w:szCs w:val="16"/>
        </w:rPr>
      </w:pPr>
      <w:r w:rsidRPr="00EF4087">
        <w:rPr>
          <w:sz w:val="16"/>
          <w:szCs w:val="16"/>
        </w:rPr>
        <w:t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propagačních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 a Evropského nařízení ke GDPR.</w:t>
      </w:r>
    </w:p>
    <w:p w:rsidR="009714D8" w:rsidRDefault="009714D8" w:rsidP="009714D8">
      <w:pPr>
        <w:jc w:val="both"/>
        <w:rPr>
          <w:sz w:val="16"/>
          <w:szCs w:val="16"/>
        </w:rPr>
      </w:pPr>
    </w:p>
    <w:p w:rsidR="009714D8" w:rsidRPr="00EF4087" w:rsidRDefault="009714D8" w:rsidP="009714D8">
      <w:pPr>
        <w:jc w:val="both"/>
        <w:rPr>
          <w:sz w:val="16"/>
          <w:szCs w:val="16"/>
        </w:rPr>
      </w:pPr>
    </w:p>
    <w:p w:rsidR="00886B75" w:rsidRPr="009714D8" w:rsidRDefault="009714D8" w:rsidP="00E7396C">
      <w:r w:rsidRPr="009714D8">
        <w:t>Ve Žďárkách, dne:</w:t>
      </w:r>
      <w:r w:rsidRPr="009714D8">
        <w:tab/>
      </w:r>
      <w:r w:rsidRPr="009714D8">
        <w:tab/>
      </w:r>
      <w:r w:rsidRPr="009714D8">
        <w:tab/>
        <w:t xml:space="preserve">             Podpis zákonného zástupce:</w:t>
      </w:r>
    </w:p>
    <w:sectPr w:rsidR="00886B75" w:rsidRPr="009714D8" w:rsidSect="00E7396C">
      <w:headerReference w:type="default" r:id="rId7"/>
      <w:pgSz w:w="11906" w:h="16838"/>
      <w:pgMar w:top="1417" w:right="1417" w:bottom="1417" w:left="1417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FFF" w:rsidRDefault="00320FFF" w:rsidP="00845576">
      <w:r>
        <w:separator/>
      </w:r>
    </w:p>
  </w:endnote>
  <w:endnote w:type="continuationSeparator" w:id="0">
    <w:p w:rsidR="00320FFF" w:rsidRDefault="00320FFF" w:rsidP="0084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FFF" w:rsidRDefault="00320FFF" w:rsidP="00845576">
      <w:r>
        <w:separator/>
      </w:r>
    </w:p>
  </w:footnote>
  <w:footnote w:type="continuationSeparator" w:id="0">
    <w:p w:rsidR="00320FFF" w:rsidRDefault="00320FFF" w:rsidP="00845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96C" w:rsidRDefault="00E7396C" w:rsidP="00E7396C">
    <w:pPr>
      <w:pStyle w:val="Zhlav"/>
      <w:spacing w:after="80"/>
      <w:rPr>
        <w:rFonts w:ascii="Bahnschrift SemiBold" w:hAnsi="Bahnschrift SemiBold"/>
        <w:sz w:val="32"/>
      </w:rPr>
    </w:pPr>
    <w:r w:rsidRPr="00B43002">
      <w:rPr>
        <w:rFonts w:ascii="Bahnschrift SemiBold" w:hAnsi="Bahnschrift SemiBold"/>
        <w:noProof/>
        <w:sz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509270</wp:posOffset>
          </wp:positionH>
          <wp:positionV relativeFrom="paragraph">
            <wp:posOffset>-111125</wp:posOffset>
          </wp:positionV>
          <wp:extent cx="781050" cy="781050"/>
          <wp:effectExtent l="0" t="0" r="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Bold" w:hAnsi="Bahnschrift SemiBold"/>
        <w:sz w:val="32"/>
      </w:rPr>
      <w:ptab w:relativeTo="margin" w:alignment="center" w:leader="none"/>
    </w:r>
    <w:r w:rsidR="00B43002" w:rsidRPr="00B43002">
      <w:rPr>
        <w:rFonts w:ascii="Bahnschrift SemiBold" w:hAnsi="Bahnschrift SemiBold"/>
        <w:sz w:val="32"/>
      </w:rPr>
      <w:t>Základní škola a Mateřská škola Žďárky</w:t>
    </w:r>
    <w:r w:rsidRPr="00E7396C">
      <w:rPr>
        <w:rFonts w:ascii="Bahnschrift Light" w:hAnsi="Bahnschrift Light"/>
        <w:sz w:val="32"/>
        <w:vertAlign w:val="subscript"/>
      </w:rPr>
      <w:t>, okres Náchod</w:t>
    </w:r>
  </w:p>
  <w:p w:rsidR="00E7396C" w:rsidRPr="00E7396C" w:rsidRDefault="00E7396C" w:rsidP="00E7396C">
    <w:pPr>
      <w:pStyle w:val="Zhlav"/>
      <w:spacing w:after="80"/>
      <w:rPr>
        <w:rFonts w:ascii="Bahnschrift" w:hAnsi="Bahnschrift"/>
      </w:rPr>
    </w:pPr>
    <w:r>
      <w:rPr>
        <w:rFonts w:ascii="Bahnschrift" w:hAnsi="Bahnschrift"/>
      </w:rPr>
      <w:ptab w:relativeTo="margin" w:alignment="center" w:leader="none"/>
    </w:r>
    <w:hyperlink r:id="rId2" w:history="1">
      <w:r w:rsidRPr="00E7396C">
        <w:rPr>
          <w:rStyle w:val="Hypertextovodkaz"/>
          <w:rFonts w:ascii="Bahnschrift" w:hAnsi="Bahnschrift"/>
          <w:color w:val="2F5496" w:themeColor="accent1" w:themeShade="BF"/>
          <w:u w:val="none"/>
        </w:rPr>
        <w:t>skola@zsmszdarky.cz</w:t>
      </w:r>
    </w:hyperlink>
    <w:r w:rsidRPr="00E7396C">
      <w:rPr>
        <w:rFonts w:ascii="Bahnschrift" w:hAnsi="Bahnschrift"/>
      </w:rPr>
      <w:t xml:space="preserve"> | +420 491 483 359 | </w:t>
    </w:r>
    <w:hyperlink r:id="rId3" w:history="1">
      <w:r w:rsidRPr="00E7396C">
        <w:rPr>
          <w:rStyle w:val="Hypertextovodkaz"/>
          <w:rFonts w:ascii="Bahnschrift" w:hAnsi="Bahnschrift"/>
          <w:color w:val="2F5496" w:themeColor="accent1" w:themeShade="BF"/>
          <w:u w:val="none"/>
        </w:rPr>
        <w:t>zsmszdarky.cz</w:t>
      </w:r>
    </w:hyperlink>
  </w:p>
  <w:p w:rsidR="00845576" w:rsidRDefault="00E7396C" w:rsidP="00B43002">
    <w:pPr>
      <w:pStyle w:val="Zhlav"/>
      <w:rPr>
        <w:rFonts w:ascii="Bahnschrift Light" w:hAnsi="Bahnschrift Light"/>
      </w:rPr>
    </w:pPr>
    <w:r>
      <w:rPr>
        <w:rFonts w:ascii="Bahnschrift Light" w:hAnsi="Bahnschrift Light"/>
      </w:rPr>
      <w:ptab w:relativeTo="margin" w:alignment="center" w:leader="none"/>
    </w:r>
    <w:r w:rsidRPr="00E7396C">
      <w:rPr>
        <w:rFonts w:ascii="Bahnschrift Light" w:hAnsi="Bahnschrift Light"/>
      </w:rPr>
      <w:t>Žďárky 137, 549 37 Žďárky</w:t>
    </w:r>
  </w:p>
  <w:p w:rsidR="00E7396C" w:rsidRDefault="00E7396C" w:rsidP="00B43002">
    <w:pPr>
      <w:pStyle w:val="Zhlav"/>
      <w:rPr>
        <w:rFonts w:ascii="Bahnschrift Light" w:hAnsi="Bahnschrift Light"/>
      </w:rPr>
    </w:pPr>
  </w:p>
  <w:p w:rsidR="00E7396C" w:rsidRPr="00E7396C" w:rsidRDefault="00E7396C" w:rsidP="00B43002">
    <w:pPr>
      <w:pStyle w:val="Zhlav"/>
      <w:rPr>
        <w:rFonts w:ascii="Bahnschrift SemiLight" w:hAnsi="Bahnschrift Semi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17E0"/>
    <w:multiLevelType w:val="multilevel"/>
    <w:tmpl w:val="2FBA3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35666C"/>
    <w:multiLevelType w:val="multilevel"/>
    <w:tmpl w:val="2A242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94DA6"/>
    <w:multiLevelType w:val="multilevel"/>
    <w:tmpl w:val="61100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A8"/>
    <w:rsid w:val="00090A27"/>
    <w:rsid w:val="000E5C8E"/>
    <w:rsid w:val="001C147C"/>
    <w:rsid w:val="00320FFF"/>
    <w:rsid w:val="004412C5"/>
    <w:rsid w:val="0047278E"/>
    <w:rsid w:val="004D4188"/>
    <w:rsid w:val="005A51A8"/>
    <w:rsid w:val="005B7D47"/>
    <w:rsid w:val="00695F0F"/>
    <w:rsid w:val="0072733C"/>
    <w:rsid w:val="008079F7"/>
    <w:rsid w:val="00845576"/>
    <w:rsid w:val="00886B75"/>
    <w:rsid w:val="008D1491"/>
    <w:rsid w:val="009714D8"/>
    <w:rsid w:val="00AE72A7"/>
    <w:rsid w:val="00B43002"/>
    <w:rsid w:val="00C36E72"/>
    <w:rsid w:val="00D750CE"/>
    <w:rsid w:val="00D91748"/>
    <w:rsid w:val="00E7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3BDC1"/>
  <w15:chartTrackingRefBased/>
  <w15:docId w15:val="{F1B3E00D-F4A9-4964-9DEC-E5E09AB0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1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7396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55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45576"/>
  </w:style>
  <w:style w:type="paragraph" w:styleId="Zpat">
    <w:name w:val="footer"/>
    <w:basedOn w:val="Normln"/>
    <w:link w:val="ZpatChar"/>
    <w:uiPriority w:val="99"/>
    <w:unhideWhenUsed/>
    <w:rsid w:val="008455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45576"/>
  </w:style>
  <w:style w:type="character" w:styleId="Hypertextovodkaz">
    <w:name w:val="Hyperlink"/>
    <w:basedOn w:val="Standardnpsmoodstavce"/>
    <w:uiPriority w:val="99"/>
    <w:unhideWhenUsed/>
    <w:rsid w:val="00E7396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396C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E7396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E73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0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smszdarky.cz" TargetMode="External"/><Relationship Id="rId2" Type="http://schemas.openxmlformats.org/officeDocument/2006/relationships/hyperlink" Target="mailto:skola@zsmszdarky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%20Sidney\Desktop\Hlavi&#269;kov&#253;%20pap&#237;r\&#352;ablona%20dokumentu%20&#353;koly%20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dokumentu školy I</Template>
  <TotalTime>3</TotalTime>
  <Pages>1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Sidney</dc:creator>
  <cp:keywords/>
  <dc:description/>
  <cp:lastModifiedBy>Daniela Sidney</cp:lastModifiedBy>
  <cp:revision>5</cp:revision>
  <dcterms:created xsi:type="dcterms:W3CDTF">2025-03-12T07:42:00Z</dcterms:created>
  <dcterms:modified xsi:type="dcterms:W3CDTF">2026-01-19T13:49:00Z</dcterms:modified>
</cp:coreProperties>
</file>