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583" w:rsidRDefault="00854583" w:rsidP="00854583">
      <w:pPr>
        <w:jc w:val="center"/>
      </w:pPr>
    </w:p>
    <w:p w:rsidR="00854583" w:rsidRDefault="00854583" w:rsidP="00854583">
      <w:pPr>
        <w:jc w:val="center"/>
      </w:pPr>
      <w:bookmarkStart w:id="0" w:name="_GoBack"/>
      <w:bookmarkEnd w:id="0"/>
    </w:p>
    <w:p w:rsidR="00854583" w:rsidRPr="00B3402C" w:rsidRDefault="00854583" w:rsidP="00854583">
      <w:pPr>
        <w:jc w:val="center"/>
        <w:rPr>
          <w:sz w:val="28"/>
          <w:szCs w:val="28"/>
        </w:rPr>
      </w:pPr>
      <w:r w:rsidRPr="00B3402C">
        <w:rPr>
          <w:sz w:val="28"/>
          <w:szCs w:val="28"/>
        </w:rPr>
        <w:t>Ředitelka základní školy, jejíž činnost vykonává Základní škola a Mateřská škola Žďárky, okres Náchod, vyhlašuje zápis dětí do základní školy na školní rok 202</w:t>
      </w:r>
      <w:r>
        <w:rPr>
          <w:sz w:val="28"/>
          <w:szCs w:val="28"/>
        </w:rPr>
        <w:t>4</w:t>
      </w:r>
      <w:r w:rsidRPr="00B3402C">
        <w:rPr>
          <w:sz w:val="28"/>
          <w:szCs w:val="28"/>
        </w:rPr>
        <w:t>/20</w:t>
      </w:r>
      <w:r>
        <w:rPr>
          <w:sz w:val="28"/>
          <w:szCs w:val="28"/>
        </w:rPr>
        <w:t>25</w:t>
      </w:r>
      <w:r w:rsidRPr="00B3402C">
        <w:rPr>
          <w:sz w:val="28"/>
          <w:szCs w:val="28"/>
        </w:rPr>
        <w:t>.</w:t>
      </w:r>
    </w:p>
    <w:p w:rsidR="00854583" w:rsidRDefault="00854583" w:rsidP="00854583"/>
    <w:p w:rsidR="00854583" w:rsidRPr="00854583" w:rsidRDefault="00854583" w:rsidP="00854583">
      <w:pPr>
        <w:rPr>
          <w:sz w:val="32"/>
          <w:szCs w:val="32"/>
        </w:rPr>
      </w:pPr>
    </w:p>
    <w:p w:rsidR="00854583" w:rsidRPr="00854583" w:rsidRDefault="00854583" w:rsidP="00854583">
      <w:pPr>
        <w:spacing w:after="0"/>
        <w:jc w:val="center"/>
        <w:rPr>
          <w:sz w:val="32"/>
          <w:szCs w:val="32"/>
        </w:rPr>
      </w:pPr>
      <w:r w:rsidRPr="00854583">
        <w:rPr>
          <w:sz w:val="32"/>
          <w:szCs w:val="32"/>
        </w:rPr>
        <w:t xml:space="preserve">Zápis k povinné školní docházce proběhne dne </w:t>
      </w:r>
    </w:p>
    <w:p w:rsidR="00854583" w:rsidRPr="00854583" w:rsidRDefault="00854583" w:rsidP="00854583">
      <w:pPr>
        <w:spacing w:after="0"/>
        <w:jc w:val="center"/>
        <w:rPr>
          <w:sz w:val="32"/>
          <w:szCs w:val="32"/>
        </w:rPr>
      </w:pPr>
      <w:r w:rsidRPr="00854583">
        <w:rPr>
          <w:b/>
          <w:sz w:val="32"/>
          <w:szCs w:val="32"/>
        </w:rPr>
        <w:t>11. 4. 2024 od 13:00 do 17:00</w:t>
      </w:r>
      <w:r w:rsidRPr="00854583">
        <w:rPr>
          <w:sz w:val="32"/>
          <w:szCs w:val="32"/>
        </w:rPr>
        <w:t xml:space="preserve"> </w:t>
      </w:r>
    </w:p>
    <w:p w:rsidR="00854583" w:rsidRPr="00854583" w:rsidRDefault="00854583" w:rsidP="00854583">
      <w:pPr>
        <w:spacing w:after="0"/>
        <w:jc w:val="center"/>
        <w:rPr>
          <w:sz w:val="32"/>
          <w:szCs w:val="32"/>
        </w:rPr>
      </w:pPr>
      <w:r w:rsidRPr="00854583">
        <w:rPr>
          <w:sz w:val="32"/>
          <w:szCs w:val="32"/>
        </w:rPr>
        <w:t>v budově základní školy ve Žďárkách.</w:t>
      </w:r>
    </w:p>
    <w:p w:rsidR="00854583" w:rsidRPr="00B3402C" w:rsidRDefault="00854583" w:rsidP="00854583">
      <w:pPr>
        <w:spacing w:after="0"/>
        <w:jc w:val="center"/>
        <w:rPr>
          <w:sz w:val="28"/>
          <w:szCs w:val="28"/>
        </w:rPr>
      </w:pPr>
    </w:p>
    <w:p w:rsidR="00854583" w:rsidRDefault="00854583" w:rsidP="00854583"/>
    <w:p w:rsidR="00854583" w:rsidRDefault="00854583" w:rsidP="00854583"/>
    <w:p w:rsidR="00854583" w:rsidRDefault="00854583" w:rsidP="00854583"/>
    <w:p w:rsidR="00854583" w:rsidRPr="00854583" w:rsidRDefault="00854583" w:rsidP="00854583">
      <w:pPr>
        <w:jc w:val="both"/>
        <w:rPr>
          <w:sz w:val="28"/>
          <w:szCs w:val="28"/>
        </w:rPr>
      </w:pPr>
      <w:r w:rsidRPr="00854583">
        <w:rPr>
          <w:sz w:val="28"/>
          <w:szCs w:val="28"/>
        </w:rPr>
        <w:t xml:space="preserve">Formuláře žádostí o přijetí k základnímu vzdělávání jsou ke stažení na úřední desce </w:t>
      </w:r>
      <w:hyperlink r:id="rId7" w:history="1">
        <w:r w:rsidRPr="00854583">
          <w:rPr>
            <w:rStyle w:val="Hypertextovodkaz"/>
            <w:sz w:val="28"/>
            <w:szCs w:val="28"/>
          </w:rPr>
          <w:t>www.zsmszdarky.cz</w:t>
        </w:r>
      </w:hyperlink>
      <w:r w:rsidRPr="00854583">
        <w:rPr>
          <w:sz w:val="28"/>
          <w:szCs w:val="28"/>
        </w:rPr>
        <w:t>. K zápisu přineste rodný list dítěte, občanský průkaz zákonného zástupce a důležité dokumenty týkající se vzdělávání Vašeho dítěte (např. potvrzení z pedagogické poradny, pediatra apod.)</w:t>
      </w:r>
    </w:p>
    <w:p w:rsidR="00854583" w:rsidRPr="00854583" w:rsidRDefault="00854583" w:rsidP="00854583">
      <w:pPr>
        <w:jc w:val="both"/>
        <w:rPr>
          <w:sz w:val="28"/>
          <w:szCs w:val="28"/>
        </w:rPr>
      </w:pPr>
    </w:p>
    <w:p w:rsidR="00854583" w:rsidRPr="00854583" w:rsidRDefault="00854583" w:rsidP="00854583">
      <w:pPr>
        <w:jc w:val="both"/>
        <w:rPr>
          <w:sz w:val="28"/>
          <w:szCs w:val="28"/>
        </w:rPr>
      </w:pPr>
      <w:r w:rsidRPr="00854583">
        <w:rPr>
          <w:sz w:val="28"/>
          <w:szCs w:val="28"/>
        </w:rPr>
        <w:t>Zápis proběhne v klidné rodinné atmosféře. Pro Vaše děti i pro Vás je zápis do školy velkou společenskou událostí, cílem je motivovat děti pro školní docházku a představit Vám školu jako bezpečné a příjemné prostředí.</w:t>
      </w:r>
    </w:p>
    <w:p w:rsidR="00854583" w:rsidRPr="00854583" w:rsidRDefault="00854583" w:rsidP="00854583">
      <w:pPr>
        <w:jc w:val="center"/>
        <w:rPr>
          <w:sz w:val="28"/>
          <w:szCs w:val="28"/>
        </w:rPr>
      </w:pPr>
    </w:p>
    <w:p w:rsidR="00854583" w:rsidRPr="00854583" w:rsidRDefault="00854583" w:rsidP="00854583">
      <w:pPr>
        <w:jc w:val="center"/>
        <w:rPr>
          <w:sz w:val="28"/>
          <w:szCs w:val="28"/>
        </w:rPr>
      </w:pPr>
    </w:p>
    <w:p w:rsidR="00854583" w:rsidRPr="00854583" w:rsidRDefault="00854583" w:rsidP="00854583">
      <w:pPr>
        <w:jc w:val="center"/>
        <w:rPr>
          <w:sz w:val="28"/>
          <w:szCs w:val="28"/>
        </w:rPr>
      </w:pPr>
    </w:p>
    <w:p w:rsidR="00854583" w:rsidRPr="00854583" w:rsidRDefault="00854583" w:rsidP="00854583">
      <w:pPr>
        <w:spacing w:after="0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54583">
        <w:rPr>
          <w:sz w:val="28"/>
          <w:szCs w:val="28"/>
        </w:rPr>
        <w:t>Daniela Sidney</w:t>
      </w:r>
    </w:p>
    <w:p w:rsidR="00854583" w:rsidRPr="00854583" w:rsidRDefault="00854583" w:rsidP="00854583">
      <w:pPr>
        <w:spacing w:after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54583">
        <w:rPr>
          <w:sz w:val="28"/>
          <w:szCs w:val="28"/>
        </w:rPr>
        <w:t xml:space="preserve">ředitelka ZŠ a MŠ </w:t>
      </w:r>
      <w:r>
        <w:rPr>
          <w:sz w:val="28"/>
          <w:szCs w:val="28"/>
        </w:rPr>
        <w:t>Ž</w:t>
      </w:r>
      <w:r w:rsidRPr="00854583">
        <w:rPr>
          <w:sz w:val="28"/>
          <w:szCs w:val="28"/>
        </w:rPr>
        <w:t>ďárky</w:t>
      </w:r>
    </w:p>
    <w:p w:rsidR="00854583" w:rsidRDefault="00854583" w:rsidP="00854583">
      <w:pPr>
        <w:spacing w:after="0"/>
      </w:pPr>
    </w:p>
    <w:p w:rsidR="00854583" w:rsidRPr="00E7396C" w:rsidRDefault="00854583" w:rsidP="00E7396C"/>
    <w:sectPr w:rsidR="00854583" w:rsidRPr="00E7396C" w:rsidSect="00E7396C">
      <w:headerReference w:type="default" r:id="rId8"/>
      <w:pgSz w:w="11906" w:h="16838"/>
      <w:pgMar w:top="1417" w:right="1417" w:bottom="1417" w:left="141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A50" w:rsidRDefault="004B5A50" w:rsidP="00845576">
      <w:pPr>
        <w:spacing w:after="0" w:line="240" w:lineRule="auto"/>
      </w:pPr>
      <w:r>
        <w:separator/>
      </w:r>
    </w:p>
  </w:endnote>
  <w:endnote w:type="continuationSeparator" w:id="0">
    <w:p w:rsidR="004B5A50" w:rsidRDefault="004B5A50" w:rsidP="0084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A50" w:rsidRDefault="004B5A50" w:rsidP="00845576">
      <w:pPr>
        <w:spacing w:after="0" w:line="240" w:lineRule="auto"/>
      </w:pPr>
      <w:r>
        <w:separator/>
      </w:r>
    </w:p>
  </w:footnote>
  <w:footnote w:type="continuationSeparator" w:id="0">
    <w:p w:rsidR="004B5A50" w:rsidRDefault="004B5A50" w:rsidP="00845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96C" w:rsidRDefault="00E7396C" w:rsidP="00E7396C">
    <w:pPr>
      <w:pStyle w:val="Zhlav"/>
      <w:spacing w:after="80"/>
      <w:rPr>
        <w:rFonts w:ascii="Bahnschrift SemiBold" w:hAnsi="Bahnschrift SemiBold"/>
        <w:sz w:val="32"/>
      </w:rPr>
    </w:pPr>
    <w:r w:rsidRPr="00B43002">
      <w:rPr>
        <w:rFonts w:ascii="Bahnschrift SemiBold" w:hAnsi="Bahnschrift SemiBold"/>
        <w:noProof/>
        <w:sz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posOffset>509270</wp:posOffset>
          </wp:positionH>
          <wp:positionV relativeFrom="paragraph">
            <wp:posOffset>-111125</wp:posOffset>
          </wp:positionV>
          <wp:extent cx="781050" cy="781050"/>
          <wp:effectExtent l="0" t="0" r="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hnschrift SemiBold" w:hAnsi="Bahnschrift SemiBold"/>
        <w:sz w:val="32"/>
      </w:rPr>
      <w:ptab w:relativeTo="margin" w:alignment="center" w:leader="none"/>
    </w:r>
    <w:r w:rsidR="00B43002" w:rsidRPr="00B43002">
      <w:rPr>
        <w:rFonts w:ascii="Bahnschrift SemiBold" w:hAnsi="Bahnschrift SemiBold"/>
        <w:sz w:val="32"/>
      </w:rPr>
      <w:t>Základní škola a Mateřská škola Žďárky</w:t>
    </w:r>
    <w:r w:rsidRPr="00E7396C">
      <w:rPr>
        <w:rFonts w:ascii="Bahnschrift Light" w:hAnsi="Bahnschrift Light"/>
        <w:sz w:val="32"/>
        <w:vertAlign w:val="subscript"/>
      </w:rPr>
      <w:t>, okres Náchod</w:t>
    </w:r>
  </w:p>
  <w:p w:rsidR="00E7396C" w:rsidRPr="00E7396C" w:rsidRDefault="00E7396C" w:rsidP="00E7396C">
    <w:pPr>
      <w:pStyle w:val="Zhlav"/>
      <w:spacing w:after="80"/>
      <w:rPr>
        <w:rFonts w:ascii="Bahnschrift" w:hAnsi="Bahnschrift"/>
      </w:rPr>
    </w:pPr>
    <w:r>
      <w:rPr>
        <w:rFonts w:ascii="Bahnschrift" w:hAnsi="Bahnschrift"/>
      </w:rPr>
      <w:ptab w:relativeTo="margin" w:alignment="center" w:leader="none"/>
    </w:r>
    <w:hyperlink r:id="rId2" w:history="1">
      <w:r w:rsidRPr="00E7396C">
        <w:rPr>
          <w:rStyle w:val="Hypertextovodkaz"/>
          <w:rFonts w:ascii="Bahnschrift" w:hAnsi="Bahnschrift"/>
          <w:color w:val="2F5496" w:themeColor="accent1" w:themeShade="BF"/>
          <w:u w:val="none"/>
        </w:rPr>
        <w:t>skola@zsmszdarky.cz</w:t>
      </w:r>
    </w:hyperlink>
    <w:r w:rsidRPr="00E7396C">
      <w:rPr>
        <w:rFonts w:ascii="Bahnschrift" w:hAnsi="Bahnschrift"/>
      </w:rPr>
      <w:t xml:space="preserve"> | +420 491 483 359 | </w:t>
    </w:r>
    <w:hyperlink r:id="rId3" w:history="1">
      <w:r w:rsidRPr="00E7396C">
        <w:rPr>
          <w:rStyle w:val="Hypertextovodkaz"/>
          <w:rFonts w:ascii="Bahnschrift" w:hAnsi="Bahnschrift"/>
          <w:color w:val="2F5496" w:themeColor="accent1" w:themeShade="BF"/>
          <w:u w:val="none"/>
        </w:rPr>
        <w:t>zsmszdarky.cz</w:t>
      </w:r>
    </w:hyperlink>
  </w:p>
  <w:p w:rsidR="00845576" w:rsidRDefault="00E7396C" w:rsidP="00B43002">
    <w:pPr>
      <w:pStyle w:val="Zhlav"/>
      <w:rPr>
        <w:rFonts w:ascii="Bahnschrift Light" w:hAnsi="Bahnschrift Light"/>
      </w:rPr>
    </w:pPr>
    <w:r>
      <w:rPr>
        <w:rFonts w:ascii="Bahnschrift Light" w:hAnsi="Bahnschrift Light"/>
      </w:rPr>
      <w:ptab w:relativeTo="margin" w:alignment="center" w:leader="none"/>
    </w:r>
    <w:r w:rsidRPr="00E7396C">
      <w:rPr>
        <w:rFonts w:ascii="Bahnschrift Light" w:hAnsi="Bahnschrift Light"/>
      </w:rPr>
      <w:t>Žďárky 137, 549 37 Žďárky</w:t>
    </w:r>
  </w:p>
  <w:p w:rsidR="00E7396C" w:rsidRDefault="00E7396C" w:rsidP="00B43002">
    <w:pPr>
      <w:pStyle w:val="Zhlav"/>
      <w:rPr>
        <w:rFonts w:ascii="Bahnschrift Light" w:hAnsi="Bahnschrift Light"/>
      </w:rPr>
    </w:pPr>
  </w:p>
  <w:p w:rsidR="00E7396C" w:rsidRPr="00E7396C" w:rsidRDefault="00E7396C" w:rsidP="00B43002">
    <w:pPr>
      <w:pStyle w:val="Zhlav"/>
      <w:rPr>
        <w:rFonts w:ascii="Bahnschrift SemiLight" w:hAnsi="Bahnschrift Semi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717E0"/>
    <w:multiLevelType w:val="multilevel"/>
    <w:tmpl w:val="2FBA3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5666C"/>
    <w:multiLevelType w:val="multilevel"/>
    <w:tmpl w:val="2A24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94DA6"/>
    <w:multiLevelType w:val="multilevel"/>
    <w:tmpl w:val="6110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83"/>
    <w:rsid w:val="001C147C"/>
    <w:rsid w:val="0047278E"/>
    <w:rsid w:val="004B5A50"/>
    <w:rsid w:val="0072733C"/>
    <w:rsid w:val="00845576"/>
    <w:rsid w:val="00854583"/>
    <w:rsid w:val="00886B75"/>
    <w:rsid w:val="008D1491"/>
    <w:rsid w:val="00AE72A7"/>
    <w:rsid w:val="00B43002"/>
    <w:rsid w:val="00E7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2AD33"/>
  <w15:chartTrackingRefBased/>
  <w15:docId w15:val="{81F295C4-D8D4-4F74-92A8-487F4B2C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4583"/>
  </w:style>
  <w:style w:type="paragraph" w:styleId="Nadpis3">
    <w:name w:val="heading 3"/>
    <w:basedOn w:val="Normln"/>
    <w:link w:val="Nadpis3Char"/>
    <w:uiPriority w:val="9"/>
    <w:qFormat/>
    <w:rsid w:val="00E739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5576"/>
  </w:style>
  <w:style w:type="paragraph" w:styleId="Zpat">
    <w:name w:val="footer"/>
    <w:basedOn w:val="Normln"/>
    <w:link w:val="ZpatChar"/>
    <w:uiPriority w:val="99"/>
    <w:unhideWhenUsed/>
    <w:rsid w:val="0084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5576"/>
  </w:style>
  <w:style w:type="character" w:styleId="Hypertextovodkaz">
    <w:name w:val="Hyperlink"/>
    <w:basedOn w:val="Standardnpsmoodstavce"/>
    <w:uiPriority w:val="99"/>
    <w:unhideWhenUsed/>
    <w:rsid w:val="00E7396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396C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E7396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E739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smszdar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zsmszdarky.cz" TargetMode="External"/><Relationship Id="rId2" Type="http://schemas.openxmlformats.org/officeDocument/2006/relationships/hyperlink" Target="mailto:skola@zsmszdarky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%20Sidney\Desktop\Hlavi&#269;kov&#253;%20pap&#237;r\&#352;ablona%20dokumentu%20&#353;koly%20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dokumentu školy I</Template>
  <TotalTime>6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Sidney</dc:creator>
  <cp:keywords/>
  <dc:description/>
  <cp:lastModifiedBy>Daniela Sidney</cp:lastModifiedBy>
  <cp:revision>1</cp:revision>
  <dcterms:created xsi:type="dcterms:W3CDTF">2024-03-06T09:02:00Z</dcterms:created>
  <dcterms:modified xsi:type="dcterms:W3CDTF">2024-03-06T09:08:00Z</dcterms:modified>
</cp:coreProperties>
</file>